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C50CA" w14:textId="77777777" w:rsidR="00676E78" w:rsidRDefault="00E9507F" w:rsidP="00676E78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676E78" w:rsidRPr="00676E78">
        <w:rPr>
          <w:b/>
          <w:bCs/>
        </w:rPr>
        <w:t>TERMINI DOLAZAKA GOSTUJUĆIH PROFESORICA:</w:t>
      </w:r>
    </w:p>
    <w:p w14:paraId="04142D21" w14:textId="77777777" w:rsidR="00676E78" w:rsidRDefault="00676E78" w:rsidP="00676E78">
      <w:pPr>
        <w:jc w:val="both"/>
        <w:rPr>
          <w:b/>
          <w:bCs/>
        </w:rPr>
      </w:pPr>
    </w:p>
    <w:p w14:paraId="1513F301" w14:textId="77777777" w:rsidR="00676E78" w:rsidRPr="00676E78" w:rsidRDefault="00676E78" w:rsidP="00676E78">
      <w:pPr>
        <w:jc w:val="both"/>
        <w:rPr>
          <w:i/>
          <w:iCs/>
        </w:rPr>
      </w:pPr>
      <w:r>
        <w:rPr>
          <w:i/>
          <w:iCs/>
        </w:rPr>
        <w:t>prof</w:t>
      </w:r>
      <w:r w:rsidRPr="00676E78">
        <w:rPr>
          <w:i/>
          <w:iCs/>
        </w:rPr>
        <w:t>. dr Julijana Vučo</w:t>
      </w:r>
    </w:p>
    <w:p w14:paraId="395E20B1" w14:textId="77777777" w:rsidR="00676E78" w:rsidRDefault="00294278" w:rsidP="00676E78">
      <w:pPr>
        <w:pStyle w:val="ListParagraph"/>
        <w:numPr>
          <w:ilvl w:val="0"/>
          <w:numId w:val="1"/>
        </w:numPr>
        <w:jc w:val="both"/>
      </w:pPr>
      <w:r>
        <w:t>18</w:t>
      </w:r>
      <w:r w:rsidR="00676E78">
        <w:t>-</w:t>
      </w:r>
      <w:r>
        <w:t>21</w:t>
      </w:r>
      <w:r w:rsidR="00676E78">
        <w:t xml:space="preserve">. </w:t>
      </w:r>
      <w:r>
        <w:t>februar</w:t>
      </w:r>
    </w:p>
    <w:p w14:paraId="6B18EA09" w14:textId="77777777" w:rsidR="00676E78" w:rsidRDefault="00294278" w:rsidP="00676E78">
      <w:pPr>
        <w:pStyle w:val="ListParagraph"/>
        <w:numPr>
          <w:ilvl w:val="0"/>
          <w:numId w:val="1"/>
        </w:numPr>
        <w:jc w:val="both"/>
      </w:pPr>
      <w:r>
        <w:t>18</w:t>
      </w:r>
      <w:r w:rsidR="00676E78">
        <w:t>-</w:t>
      </w:r>
      <w:r>
        <w:t>21</w:t>
      </w:r>
      <w:r w:rsidR="00676E78">
        <w:t xml:space="preserve">. </w:t>
      </w:r>
      <w:r>
        <w:t>mart</w:t>
      </w:r>
    </w:p>
    <w:p w14:paraId="35D73CE7" w14:textId="77777777" w:rsidR="00676E78" w:rsidRDefault="00676E78" w:rsidP="00676E78">
      <w:pPr>
        <w:pStyle w:val="ListParagraph"/>
        <w:numPr>
          <w:ilvl w:val="0"/>
          <w:numId w:val="1"/>
        </w:numPr>
        <w:jc w:val="both"/>
      </w:pPr>
      <w:r>
        <w:t>0</w:t>
      </w:r>
      <w:r w:rsidR="00294278">
        <w:t>1</w:t>
      </w:r>
      <w:r>
        <w:t>-0</w:t>
      </w:r>
      <w:r w:rsidR="00294278">
        <w:t>4</w:t>
      </w:r>
      <w:r>
        <w:t xml:space="preserve">. </w:t>
      </w:r>
      <w:r w:rsidR="00294278">
        <w:t>april</w:t>
      </w:r>
    </w:p>
    <w:p w14:paraId="1D483779" w14:textId="77777777" w:rsidR="00676E78" w:rsidRDefault="00294278" w:rsidP="00676E78">
      <w:pPr>
        <w:pStyle w:val="ListParagraph"/>
        <w:numPr>
          <w:ilvl w:val="0"/>
          <w:numId w:val="1"/>
        </w:numPr>
        <w:jc w:val="both"/>
      </w:pPr>
      <w:r>
        <w:t>22</w:t>
      </w:r>
      <w:r w:rsidR="00676E78">
        <w:t>-</w:t>
      </w:r>
      <w:r>
        <w:t>25</w:t>
      </w:r>
      <w:r w:rsidR="00676E78">
        <w:t xml:space="preserve">. </w:t>
      </w:r>
      <w:r>
        <w:t>april</w:t>
      </w:r>
      <w:bookmarkStart w:id="0" w:name="_GoBack"/>
      <w:bookmarkEnd w:id="0"/>
    </w:p>
    <w:p w14:paraId="7684D05B" w14:textId="77777777" w:rsidR="00676E78" w:rsidRPr="00676E78" w:rsidRDefault="00676E78" w:rsidP="00676E78">
      <w:pPr>
        <w:jc w:val="both"/>
        <w:rPr>
          <w:i/>
          <w:iCs/>
        </w:rPr>
      </w:pPr>
      <w:r w:rsidRPr="00676E78">
        <w:rPr>
          <w:i/>
          <w:iCs/>
        </w:rPr>
        <w:t>prof. dr Slobodanka Kitić</w:t>
      </w:r>
    </w:p>
    <w:p w14:paraId="603A2420" w14:textId="77777777" w:rsidR="00676E78" w:rsidRDefault="00294278" w:rsidP="00676E78">
      <w:pPr>
        <w:pStyle w:val="ListParagraph"/>
        <w:numPr>
          <w:ilvl w:val="0"/>
          <w:numId w:val="2"/>
        </w:numPr>
        <w:jc w:val="both"/>
      </w:pPr>
      <w:r>
        <w:t>12</w:t>
      </w:r>
      <w:r w:rsidR="00676E78">
        <w:t>-</w:t>
      </w:r>
      <w:r>
        <w:t>13</w:t>
      </w:r>
      <w:r w:rsidR="00676E78">
        <w:t xml:space="preserve">. </w:t>
      </w:r>
      <w:r>
        <w:t>mart</w:t>
      </w:r>
    </w:p>
    <w:p w14:paraId="3188BD36" w14:textId="77777777" w:rsidR="00294278" w:rsidRDefault="00294278" w:rsidP="00294278">
      <w:pPr>
        <w:pStyle w:val="ListParagraph"/>
        <w:numPr>
          <w:ilvl w:val="0"/>
          <w:numId w:val="2"/>
        </w:numPr>
        <w:jc w:val="both"/>
      </w:pPr>
      <w:r>
        <w:t>02 -03</w:t>
      </w:r>
      <w:r w:rsidR="00676E78">
        <w:t xml:space="preserve">. </w:t>
      </w:r>
      <w:r>
        <w:t>april</w:t>
      </w:r>
    </w:p>
    <w:p w14:paraId="65CF956F" w14:textId="77777777" w:rsidR="0020262E" w:rsidRDefault="00294278" w:rsidP="00294278">
      <w:pPr>
        <w:pStyle w:val="ListParagraph"/>
        <w:numPr>
          <w:ilvl w:val="0"/>
          <w:numId w:val="2"/>
        </w:numPr>
        <w:jc w:val="both"/>
      </w:pPr>
      <w:r>
        <w:t>07-08. maj</w:t>
      </w:r>
    </w:p>
    <w:p w14:paraId="67A4B4D7" w14:textId="77777777" w:rsidR="00676E78" w:rsidRDefault="00676E78" w:rsidP="00676E78">
      <w:pPr>
        <w:jc w:val="both"/>
      </w:pPr>
    </w:p>
    <w:p w14:paraId="34BA7D10" w14:textId="77777777" w:rsidR="00676E78" w:rsidRPr="00676E78" w:rsidRDefault="00676E78" w:rsidP="00676E78">
      <w:pPr>
        <w:jc w:val="both"/>
        <w:rPr>
          <w:i/>
          <w:iCs/>
        </w:rPr>
      </w:pPr>
      <w:r w:rsidRPr="00676E78">
        <w:rPr>
          <w:i/>
          <w:iCs/>
        </w:rPr>
        <w:t>prof. dr Jelena Filipović</w:t>
      </w:r>
    </w:p>
    <w:p w14:paraId="715CAA4C" w14:textId="77777777" w:rsidR="00676E78" w:rsidRDefault="00294278" w:rsidP="00676E78">
      <w:pPr>
        <w:pStyle w:val="ListParagraph"/>
        <w:numPr>
          <w:ilvl w:val="0"/>
          <w:numId w:val="3"/>
        </w:numPr>
        <w:jc w:val="both"/>
      </w:pPr>
      <w:r>
        <w:t>19</w:t>
      </w:r>
      <w:r w:rsidR="00676E78">
        <w:t>-</w:t>
      </w:r>
      <w:r>
        <w:t>20</w:t>
      </w:r>
      <w:r w:rsidR="00676E78">
        <w:t xml:space="preserve">. </w:t>
      </w:r>
      <w:r>
        <w:t>februar</w:t>
      </w:r>
    </w:p>
    <w:p w14:paraId="0AFE1D80" w14:textId="77777777" w:rsidR="00676E78" w:rsidRDefault="00294278" w:rsidP="00676E78">
      <w:pPr>
        <w:pStyle w:val="ListParagraph"/>
        <w:numPr>
          <w:ilvl w:val="0"/>
          <w:numId w:val="3"/>
        </w:numPr>
        <w:jc w:val="both"/>
      </w:pPr>
      <w:r>
        <w:t>02</w:t>
      </w:r>
      <w:r w:rsidR="00676E78">
        <w:t>-</w:t>
      </w:r>
      <w:r>
        <w:t>03</w:t>
      </w:r>
      <w:r w:rsidR="00676E78">
        <w:t xml:space="preserve">. </w:t>
      </w:r>
      <w:r>
        <w:t>april</w:t>
      </w:r>
    </w:p>
    <w:p w14:paraId="51BE5C97" w14:textId="77777777" w:rsidR="00676E78" w:rsidRPr="00676E78" w:rsidRDefault="00676E78" w:rsidP="00676E78">
      <w:pPr>
        <w:jc w:val="both"/>
        <w:rPr>
          <w:b/>
          <w:bCs/>
        </w:rPr>
      </w:pPr>
    </w:p>
    <w:p w14:paraId="0EF2E353" w14:textId="77777777" w:rsidR="00676E78" w:rsidRPr="00676E78" w:rsidRDefault="00676E78" w:rsidP="00676E78">
      <w:pPr>
        <w:jc w:val="both"/>
        <w:rPr>
          <w:b/>
          <w:bCs/>
        </w:rPr>
      </w:pPr>
      <w:r w:rsidRPr="00676E78">
        <w:rPr>
          <w:b/>
          <w:bCs/>
        </w:rPr>
        <w:t xml:space="preserve">NB. Raspored predavanja uživo će biti objavljivan na sedmičnom nivou,  </w:t>
      </w:r>
      <w:r>
        <w:rPr>
          <w:b/>
          <w:bCs/>
        </w:rPr>
        <w:t>petkom</w:t>
      </w:r>
      <w:r w:rsidRPr="00676E78">
        <w:rPr>
          <w:b/>
          <w:bCs/>
        </w:rPr>
        <w:t xml:space="preserve"> u sedmici prije </w:t>
      </w:r>
      <w:r>
        <w:rPr>
          <w:b/>
          <w:bCs/>
        </w:rPr>
        <w:t>navedenih datuma</w:t>
      </w:r>
      <w:r w:rsidRPr="00676E78">
        <w:rPr>
          <w:b/>
          <w:bCs/>
        </w:rPr>
        <w:t>.</w:t>
      </w:r>
      <w:r w:rsidR="00313D4E">
        <w:rPr>
          <w:b/>
          <w:bCs/>
        </w:rPr>
        <w:t xml:space="preserve"> </w:t>
      </w:r>
    </w:p>
    <w:p w14:paraId="1707B229" w14:textId="77777777" w:rsidR="00676E78" w:rsidRDefault="00676E78" w:rsidP="00676E78">
      <w:pPr>
        <w:jc w:val="both"/>
      </w:pPr>
    </w:p>
    <w:p w14:paraId="1D4A7B8E" w14:textId="77777777" w:rsidR="00676E78" w:rsidRPr="00676E78" w:rsidRDefault="00676E78" w:rsidP="00676E78">
      <w:pPr>
        <w:jc w:val="both"/>
      </w:pPr>
    </w:p>
    <w:sectPr w:rsidR="00676E78" w:rsidRPr="00676E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A4D3D" w14:textId="77777777" w:rsidR="00294278" w:rsidRDefault="00294278" w:rsidP="00676E78">
      <w:pPr>
        <w:spacing w:after="0" w:line="240" w:lineRule="auto"/>
      </w:pPr>
      <w:r>
        <w:separator/>
      </w:r>
    </w:p>
  </w:endnote>
  <w:endnote w:type="continuationSeparator" w:id="0">
    <w:p w14:paraId="0A6A9C8D" w14:textId="77777777" w:rsidR="00294278" w:rsidRDefault="00294278" w:rsidP="0067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1A578" w14:textId="77777777" w:rsidR="00294278" w:rsidRDefault="00294278" w:rsidP="00676E78">
      <w:pPr>
        <w:spacing w:after="0" w:line="240" w:lineRule="auto"/>
      </w:pPr>
      <w:r>
        <w:separator/>
      </w:r>
    </w:p>
  </w:footnote>
  <w:footnote w:type="continuationSeparator" w:id="0">
    <w:p w14:paraId="62E83A91" w14:textId="77777777" w:rsidR="00294278" w:rsidRDefault="00294278" w:rsidP="0067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512"/>
      <w:gridCol w:w="8257"/>
    </w:tblGrid>
    <w:tr w:rsidR="00676E78" w:rsidRPr="002E45A1" w14:paraId="74212F9F" w14:textId="77777777" w:rsidTr="00D235F4">
      <w:trPr>
        <w:jc w:val="center"/>
      </w:trPr>
      <w:tc>
        <w:tcPr>
          <w:tcW w:w="150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40E45A8E" w14:textId="259DD230" w:rsidR="00676E78" w:rsidRPr="002E45A1" w:rsidRDefault="00294278" w:rsidP="00676E78">
          <w:pPr>
            <w:spacing w:after="0" w:line="360" w:lineRule="auto"/>
            <w:rPr>
              <w:rFonts w:ascii="Times New Roman" w:hAnsi="Times New Roman"/>
              <w:b/>
              <w:sz w:val="20"/>
              <w:lang w:val="sr-Latn-RS"/>
            </w:rPr>
          </w:pPr>
          <w:r w:rsidRPr="002E45A1">
            <w:rPr>
              <w:rFonts w:ascii="Garamond" w:hAnsi="Garamond" w:cs="Arial"/>
              <w:b/>
              <w:noProof/>
              <w:sz w:val="20"/>
              <w:lang w:val="en-GB" w:eastAsia="en-GB"/>
            </w:rPr>
            <w:drawing>
              <wp:inline distT="0" distB="0" distL="0" distR="0" wp14:anchorId="204EA51C" wp14:editId="525F1B0E">
                <wp:extent cx="822960" cy="731520"/>
                <wp:effectExtent l="0" t="0" r="0" b="0"/>
                <wp:docPr id="1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372D8E6" w14:textId="77777777" w:rsidR="00676E78" w:rsidRPr="002E45A1" w:rsidRDefault="00676E78" w:rsidP="00676E78">
          <w:pPr>
            <w:spacing w:after="0" w:line="360" w:lineRule="auto"/>
            <w:rPr>
              <w:rFonts w:ascii="Times New Roman" w:hAnsi="Times New Roman"/>
              <w:bCs/>
              <w:sz w:val="20"/>
              <w:szCs w:val="18"/>
              <w:lang w:val="sr-Latn-RS"/>
            </w:rPr>
          </w:pPr>
        </w:p>
        <w:p w14:paraId="37F7A4D4" w14:textId="77777777" w:rsidR="00676E78" w:rsidRPr="002E45A1" w:rsidRDefault="00676E78" w:rsidP="00676E78">
          <w:pPr>
            <w:spacing w:after="0" w:line="360" w:lineRule="auto"/>
            <w:rPr>
              <w:rFonts w:ascii="Times New Roman" w:hAnsi="Times New Roman"/>
              <w:bCs/>
              <w:sz w:val="20"/>
              <w:szCs w:val="18"/>
              <w:lang w:val="sr-Latn-RS"/>
            </w:rPr>
          </w:pPr>
          <w:r w:rsidRPr="002E45A1">
            <w:rPr>
              <w:rFonts w:ascii="Times New Roman" w:hAnsi="Times New Roman"/>
              <w:bCs/>
              <w:sz w:val="20"/>
              <w:szCs w:val="18"/>
              <w:lang w:val="sr-Latn-RS"/>
            </w:rPr>
            <w:t>Univerzitet Donja Gorica</w:t>
          </w:r>
        </w:p>
        <w:p w14:paraId="327B387A" w14:textId="77777777" w:rsidR="00676E78" w:rsidRPr="002E45A1" w:rsidRDefault="00676E78" w:rsidP="00676E78">
          <w:pPr>
            <w:spacing w:after="0" w:line="360" w:lineRule="auto"/>
            <w:rPr>
              <w:rFonts w:ascii="Times New Roman" w:hAnsi="Times New Roman"/>
              <w:bCs/>
              <w:sz w:val="20"/>
              <w:szCs w:val="18"/>
              <w:lang w:val="sr-Latn-RS"/>
            </w:rPr>
          </w:pPr>
          <w:r w:rsidRPr="002E45A1">
            <w:rPr>
              <w:rFonts w:ascii="Times New Roman" w:hAnsi="Times New Roman"/>
              <w:bCs/>
              <w:sz w:val="20"/>
              <w:szCs w:val="18"/>
              <w:lang w:val="sr-Latn-RS"/>
            </w:rPr>
            <w:t>Filološki fakultet</w:t>
          </w:r>
        </w:p>
        <w:p w14:paraId="3C326388" w14:textId="77777777" w:rsidR="00676E78" w:rsidRPr="002E45A1" w:rsidRDefault="00D235F4" w:rsidP="00676E78">
          <w:pPr>
            <w:spacing w:after="0" w:line="360" w:lineRule="auto"/>
            <w:rPr>
              <w:rFonts w:ascii="Times New Roman" w:hAnsi="Times New Roman"/>
              <w:bCs/>
              <w:sz w:val="20"/>
              <w:szCs w:val="18"/>
              <w:lang w:val="sr-Latn-RS"/>
            </w:rPr>
          </w:pPr>
          <w:hyperlink r:id="rId2" w:history="1">
            <w:r w:rsidR="00676E78" w:rsidRPr="002E45A1">
              <w:rPr>
                <w:rStyle w:val="Hyperlink"/>
                <w:rFonts w:ascii="Times New Roman" w:hAnsi="Times New Roman"/>
                <w:bCs/>
                <w:sz w:val="20"/>
                <w:szCs w:val="18"/>
                <w:lang w:val="sr-Latn-RS"/>
              </w:rPr>
              <w:t>www.ff.udg.edu.me</w:t>
            </w:r>
          </w:hyperlink>
        </w:p>
      </w:tc>
    </w:tr>
  </w:tbl>
  <w:p w14:paraId="382CD116" w14:textId="77777777" w:rsidR="00676E78" w:rsidRDefault="00676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257A"/>
    <w:multiLevelType w:val="hybridMultilevel"/>
    <w:tmpl w:val="05841AD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B1F69"/>
    <w:multiLevelType w:val="hybridMultilevel"/>
    <w:tmpl w:val="5CACAC9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9566D"/>
    <w:multiLevelType w:val="hybridMultilevel"/>
    <w:tmpl w:val="991EC0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78"/>
    <w:rsid w:val="0018066F"/>
    <w:rsid w:val="00197617"/>
    <w:rsid w:val="0020262E"/>
    <w:rsid w:val="00294278"/>
    <w:rsid w:val="002E45A1"/>
    <w:rsid w:val="00313D4E"/>
    <w:rsid w:val="00397974"/>
    <w:rsid w:val="004274AB"/>
    <w:rsid w:val="0047504F"/>
    <w:rsid w:val="00676E78"/>
    <w:rsid w:val="006F17E3"/>
    <w:rsid w:val="00AB5827"/>
    <w:rsid w:val="00D235F4"/>
    <w:rsid w:val="00D31F67"/>
    <w:rsid w:val="00E9507F"/>
    <w:rsid w:val="00F7355B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C923A"/>
  <w15:chartTrackingRefBased/>
  <w15:docId w15:val="{DF12D4E1-A896-4C12-B707-18A91FA3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E78"/>
    <w:pPr>
      <w:spacing w:after="160" w:line="278" w:lineRule="auto"/>
    </w:pPr>
    <w:rPr>
      <w:kern w:val="2"/>
      <w:sz w:val="24"/>
      <w:szCs w:val="24"/>
      <w:lang w:val="sr-Latn-M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E7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E7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E7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E7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E7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E7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E7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E7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E7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76E7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676E7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676E78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676E78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676E78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676E78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676E78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676E78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676E78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676E7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676E7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E7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676E78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E78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76E78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676E78"/>
    <w:pPr>
      <w:ind w:left="720"/>
      <w:contextualSpacing/>
    </w:pPr>
  </w:style>
  <w:style w:type="character" w:styleId="IntenseEmphasis">
    <w:name w:val="Intense Emphasis"/>
    <w:uiPriority w:val="21"/>
    <w:qFormat/>
    <w:rsid w:val="00676E78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E7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676E78"/>
    <w:rPr>
      <w:i/>
      <w:iCs/>
      <w:color w:val="0F4761"/>
    </w:rPr>
  </w:style>
  <w:style w:type="character" w:styleId="IntenseReference">
    <w:name w:val="Intense Reference"/>
    <w:uiPriority w:val="32"/>
    <w:qFormat/>
    <w:rsid w:val="00676E78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E78"/>
  </w:style>
  <w:style w:type="paragraph" w:styleId="Footer">
    <w:name w:val="footer"/>
    <w:basedOn w:val="Normal"/>
    <w:link w:val="FooterChar"/>
    <w:uiPriority w:val="99"/>
    <w:unhideWhenUsed/>
    <w:rsid w:val="0067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E78"/>
  </w:style>
  <w:style w:type="character" w:styleId="Hyperlink">
    <w:name w:val="Hyperlink"/>
    <w:uiPriority w:val="99"/>
    <w:unhideWhenUsed/>
    <w:rsid w:val="00676E78"/>
    <w:rPr>
      <w:color w:val="46788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4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f.udg.edu.m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\Dokumenti\Custom%20Office%20Templates\TERMINI%20DOLAZAKA%20GOSTUJU&#262;IH%20PROFESOR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TERMINI DOLAZAKA GOSTUJUĆIH PROFESORICA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Links>
    <vt:vector size="6" baseType="variant">
      <vt:variant>
        <vt:i4>393305</vt:i4>
      </vt:variant>
      <vt:variant>
        <vt:i4>0</vt:i4>
      </vt:variant>
      <vt:variant>
        <vt:i4>0</vt:i4>
      </vt:variant>
      <vt:variant>
        <vt:i4>5</vt:i4>
      </vt:variant>
      <vt:variant>
        <vt:lpwstr>http://www.ff.udg.edu.me/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2025-10-01T14:22:00Z</cp:lastPrinted>
  <dcterms:created xsi:type="dcterms:W3CDTF">2026-01-19T08:39:00Z</dcterms:created>
  <dcterms:modified xsi:type="dcterms:W3CDTF">2026-01-19T08:47:00Z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4f8976f3-2529-4e68-909c-12646efe3a0f</vt:lpwstr>
  </property>
</Properties>
</file>